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BF" w:rsidRPr="000060E1" w:rsidRDefault="007A01BF" w:rsidP="00A94BC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060E1">
        <w:rPr>
          <w:rFonts w:cs="Arial"/>
          <w:b/>
          <w:sz w:val="24"/>
          <w:szCs w:val="24"/>
        </w:rPr>
        <w:t>CENTRUM KSZTAŁCENIA USTAWICZNEGO W KĘPNIE</w:t>
      </w:r>
    </w:p>
    <w:p w:rsidR="007A01BF" w:rsidRPr="000060E1" w:rsidRDefault="007A01BF" w:rsidP="00A94BC9">
      <w:pPr>
        <w:spacing w:after="0" w:line="240" w:lineRule="auto"/>
        <w:jc w:val="center"/>
        <w:rPr>
          <w:rFonts w:cs="Arial"/>
          <w:b/>
        </w:rPr>
      </w:pPr>
    </w:p>
    <w:p w:rsidR="007A01BF" w:rsidRPr="005E040C" w:rsidRDefault="007A01BF" w:rsidP="005E040C">
      <w:pPr>
        <w:spacing w:after="0"/>
        <w:jc w:val="center"/>
        <w:rPr>
          <w:rFonts w:cs="Arial"/>
          <w:b/>
          <w:sz w:val="28"/>
          <w:szCs w:val="28"/>
        </w:rPr>
      </w:pPr>
      <w:r w:rsidRPr="000060E1">
        <w:rPr>
          <w:rFonts w:cs="Arial"/>
          <w:b/>
          <w:sz w:val="28"/>
          <w:szCs w:val="28"/>
        </w:rPr>
        <w:t>PODANIE</w:t>
      </w:r>
    </w:p>
    <w:p w:rsidR="007A01BF" w:rsidRDefault="007A01BF">
      <w:pPr>
        <w:rPr>
          <w:rFonts w:cs="Arial"/>
        </w:rPr>
      </w:pPr>
      <w:r>
        <w:rPr>
          <w:rFonts w:cs="Arial"/>
        </w:rPr>
        <w:t xml:space="preserve">Proszę o przyjęcie mnie na </w:t>
      </w:r>
      <w:r w:rsidRPr="000060E1">
        <w:rPr>
          <w:rFonts w:cs="Arial"/>
        </w:rPr>
        <w:t>kurs:</w:t>
      </w:r>
      <w:r>
        <w:rPr>
          <w:rFonts w:cs="Arial"/>
        </w:rPr>
        <w:t xml:space="preserve"> </w:t>
      </w:r>
    </w:p>
    <w:p w:rsidR="007A01BF" w:rsidRPr="000060E1" w:rsidRDefault="007A01BF">
      <w:pPr>
        <w:rPr>
          <w:rFonts w:cs="Arial"/>
        </w:rPr>
      </w:pPr>
      <w:r>
        <w:rPr>
          <w:rFonts w:cs="Arial"/>
        </w:rPr>
        <w:t>‘’</w:t>
      </w:r>
      <w:r w:rsidRPr="009E420D">
        <w:rPr>
          <w:rFonts w:cs="Arial"/>
          <w:b/>
          <w:sz w:val="28"/>
          <w:szCs w:val="28"/>
        </w:rPr>
        <w:t>Kurs</w:t>
      </w:r>
      <w:r>
        <w:rPr>
          <w:rFonts w:cs="Arial"/>
          <w:b/>
          <w:sz w:val="28"/>
          <w:szCs w:val="28"/>
        </w:rPr>
        <w:t xml:space="preserve"> pedagogiczny dla instruktorów praktycznej nauki zawodu”</w:t>
      </w:r>
    </w:p>
    <w:p w:rsidR="007A01BF" w:rsidRDefault="007A01BF">
      <w:pPr>
        <w:rPr>
          <w:rFonts w:cs="Arial"/>
        </w:rPr>
      </w:pPr>
      <w:r w:rsidRPr="000060E1">
        <w:rPr>
          <w:rFonts w:cs="Arial"/>
        </w:rPr>
        <w:t>Nazwisko i imiona:……………………………………………………………………………………………………………………………..</w:t>
      </w:r>
    </w:p>
    <w:p w:rsidR="007A01BF" w:rsidRPr="000060E1" w:rsidRDefault="007A01BF">
      <w:pPr>
        <w:rPr>
          <w:rFonts w:cs="Arial"/>
        </w:rPr>
      </w:pPr>
      <w:r>
        <w:rPr>
          <w:rFonts w:cs="Arial"/>
        </w:rPr>
        <w:t>PESEL : ………………………………………………tel.……………………………………………e-mail: …………………………………</w:t>
      </w:r>
    </w:p>
    <w:p w:rsidR="007A01BF" w:rsidRPr="000060E1" w:rsidRDefault="007A01BF">
      <w:pPr>
        <w:rPr>
          <w:rFonts w:cs="Arial"/>
        </w:rPr>
      </w:pPr>
      <w:r w:rsidRPr="000060E1">
        <w:rPr>
          <w:rFonts w:cs="Arial"/>
        </w:rPr>
        <w:t>Urodzony(-a) dnia:……………………………………….. w:……………………………………………………………………………….</w:t>
      </w:r>
    </w:p>
    <w:p w:rsidR="007A01BF" w:rsidRPr="000060E1" w:rsidRDefault="007A01BF">
      <w:pPr>
        <w:rPr>
          <w:rFonts w:cs="Arial"/>
        </w:rPr>
      </w:pPr>
      <w:r w:rsidRPr="000060E1">
        <w:rPr>
          <w:rFonts w:cs="Arial"/>
        </w:rPr>
        <w:t>Województwo:……………………………………………………………………………………………………………………………………</w:t>
      </w:r>
    </w:p>
    <w:p w:rsidR="007A01BF" w:rsidRPr="000060E1" w:rsidRDefault="007A01BF">
      <w:pPr>
        <w:rPr>
          <w:rFonts w:cs="Arial"/>
        </w:rPr>
      </w:pPr>
      <w:r w:rsidRPr="000060E1">
        <w:rPr>
          <w:rFonts w:cs="Arial"/>
        </w:rPr>
        <w:t>Adres zamieszkania:……………………………………………………………………………………………………………………………</w:t>
      </w:r>
    </w:p>
    <w:p w:rsidR="007A01BF" w:rsidRPr="000060E1" w:rsidRDefault="007A01BF">
      <w:pPr>
        <w:rPr>
          <w:rFonts w:cs="Arial"/>
        </w:rPr>
      </w:pPr>
      <w:r w:rsidRPr="000060E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7A01BF" w:rsidRPr="000060E1" w:rsidRDefault="007A01BF">
      <w:pPr>
        <w:rPr>
          <w:rFonts w:cs="Arial"/>
        </w:rPr>
      </w:pPr>
      <w:r>
        <w:rPr>
          <w:rFonts w:cs="Arial"/>
        </w:rPr>
        <w:t>Nazwa i adres zakładu pracy (</w:t>
      </w:r>
      <w:r w:rsidRPr="00F23D25">
        <w:rPr>
          <w:rFonts w:cs="Arial"/>
          <w:i/>
        </w:rPr>
        <w:t>wypełnia pracownik</w:t>
      </w:r>
      <w:r>
        <w:rPr>
          <w:rFonts w:cs="Arial"/>
        </w:rPr>
        <w:t>)</w:t>
      </w:r>
      <w:r w:rsidRPr="000060E1">
        <w:rPr>
          <w:rFonts w:cs="Arial"/>
        </w:rPr>
        <w:t>…………………………</w:t>
      </w:r>
      <w:r>
        <w:rPr>
          <w:rFonts w:cs="Arial"/>
        </w:rPr>
        <w:t>…………………………………………………</w:t>
      </w:r>
    </w:p>
    <w:p w:rsidR="007A01BF" w:rsidRDefault="007A01BF">
      <w:pPr>
        <w:rPr>
          <w:rFonts w:cs="Arial"/>
        </w:rPr>
      </w:pPr>
      <w:r w:rsidRPr="000060E1">
        <w:rPr>
          <w:rFonts w:cs="Arial"/>
        </w:rPr>
        <w:t>…………………………………………………………………………………………………………………………………………………………..</w:t>
      </w:r>
    </w:p>
    <w:p w:rsidR="007A01BF" w:rsidRDefault="007A01BF">
      <w:pPr>
        <w:rPr>
          <w:rFonts w:cs="Arial"/>
        </w:rPr>
      </w:pPr>
      <w:r>
        <w:rPr>
          <w:rFonts w:cs="Arial"/>
        </w:rPr>
        <w:t>……………………………………………………………….  NIP: …………………………………………………………………………………</w:t>
      </w:r>
    </w:p>
    <w:p w:rsidR="007A01BF" w:rsidRDefault="007A01BF">
      <w:pPr>
        <w:rPr>
          <w:rFonts w:cs="Arial"/>
        </w:rPr>
      </w:pPr>
      <w:r>
        <w:rPr>
          <w:rFonts w:cs="Arial"/>
        </w:rPr>
        <w:t>Nazwa firmy (</w:t>
      </w:r>
      <w:r w:rsidRPr="00F23D25">
        <w:rPr>
          <w:rFonts w:cs="Arial"/>
          <w:i/>
        </w:rPr>
        <w:t>wypełnia prowadzący działalność/ pracodawca</w:t>
      </w:r>
      <w:r>
        <w:rPr>
          <w:rFonts w:cs="Arial"/>
        </w:rPr>
        <w:t>)…………………………………………………………..</w:t>
      </w:r>
    </w:p>
    <w:p w:rsidR="007A01BF" w:rsidRDefault="007A01BF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…………………………………………………………………………………………………………………………………………………………..</w:t>
      </w:r>
    </w:p>
    <w:p w:rsidR="007A01BF" w:rsidRPr="000060E1" w:rsidRDefault="007A01BF">
      <w:pPr>
        <w:rPr>
          <w:rFonts w:cs="Arial"/>
        </w:rPr>
      </w:pPr>
      <w:r>
        <w:rPr>
          <w:rFonts w:cs="Arial"/>
        </w:rPr>
        <w:t>……………………………………………………………….  NIP: …………………………………………………………………………………</w:t>
      </w:r>
    </w:p>
    <w:p w:rsidR="007A01BF" w:rsidRDefault="007A01BF" w:rsidP="005E040C">
      <w:pPr>
        <w:rPr>
          <w:rFonts w:cs="Arial"/>
        </w:rPr>
      </w:pPr>
      <w:r>
        <w:rPr>
          <w:rFonts w:cs="Arial"/>
        </w:rPr>
        <w:t>Proszę wystawić rachunek na: uczestnika / zakład pracy / firmę (</w:t>
      </w:r>
      <w:r w:rsidRPr="00754AD4">
        <w:rPr>
          <w:rFonts w:cs="Arial"/>
          <w:i/>
        </w:rPr>
        <w:t>niepotrzebne skreślić</w:t>
      </w:r>
      <w:r>
        <w:rPr>
          <w:rFonts w:cs="Arial"/>
        </w:rPr>
        <w:t>).</w:t>
      </w:r>
    </w:p>
    <w:p w:rsidR="007A01BF" w:rsidRPr="000060E1" w:rsidRDefault="007A01BF" w:rsidP="005E040C">
      <w:pPr>
        <w:rPr>
          <w:rFonts w:cs="Arial"/>
        </w:rPr>
      </w:pPr>
    </w:p>
    <w:p w:rsidR="007A01BF" w:rsidRPr="000060E1" w:rsidRDefault="007A01BF" w:rsidP="005E040C">
      <w:pPr>
        <w:spacing w:after="0"/>
        <w:rPr>
          <w:rFonts w:cs="Arial"/>
        </w:rPr>
      </w:pPr>
      <w:r w:rsidRPr="000060E1">
        <w:rPr>
          <w:rFonts w:cs="Arial"/>
        </w:rPr>
        <w:t>…</w:t>
      </w:r>
      <w:r>
        <w:rPr>
          <w:rFonts w:cs="Arial"/>
        </w:rPr>
        <w:t xml:space="preserve">…………………………., dnia ……………………….20…… </w:t>
      </w:r>
      <w:r w:rsidRPr="000060E1">
        <w:rPr>
          <w:rFonts w:cs="Arial"/>
        </w:rPr>
        <w:t>r.</w:t>
      </w:r>
      <w:r w:rsidRPr="000060E1">
        <w:rPr>
          <w:rFonts w:cs="Arial"/>
        </w:rPr>
        <w:tab/>
      </w:r>
      <w:r w:rsidRPr="000060E1">
        <w:rPr>
          <w:rFonts w:cs="Arial"/>
        </w:rPr>
        <w:tab/>
        <w:t>……………………………………………………….</w:t>
      </w:r>
    </w:p>
    <w:p w:rsidR="007A01BF" w:rsidRDefault="007A01BF" w:rsidP="005E040C">
      <w:pPr>
        <w:spacing w:after="0"/>
        <w:rPr>
          <w:rFonts w:cs="Arial"/>
          <w:sz w:val="18"/>
          <w:szCs w:val="18"/>
        </w:rPr>
      </w:pP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  <w:t xml:space="preserve">      </w:t>
      </w:r>
      <w:r>
        <w:rPr>
          <w:rFonts w:cs="Arial"/>
        </w:rPr>
        <w:t xml:space="preserve">                      </w:t>
      </w:r>
      <w:r w:rsidRPr="000060E1">
        <w:rPr>
          <w:rFonts w:cs="Arial"/>
        </w:rPr>
        <w:t xml:space="preserve">  </w:t>
      </w:r>
      <w:r>
        <w:rPr>
          <w:rFonts w:cs="Arial"/>
          <w:sz w:val="18"/>
          <w:szCs w:val="18"/>
        </w:rPr>
        <w:t xml:space="preserve">podpis </w:t>
      </w:r>
    </w:p>
    <w:p w:rsidR="007A01BF" w:rsidRPr="00242A1C" w:rsidRDefault="007A01BF" w:rsidP="00A94BC9">
      <w:pPr>
        <w:spacing w:after="0"/>
        <w:rPr>
          <w:rFonts w:cs="Arial"/>
          <w:sz w:val="18"/>
          <w:szCs w:val="18"/>
        </w:rPr>
      </w:pPr>
      <w:r w:rsidRPr="00242A1C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------------------------------------------------------------------------------------------------------------------------------------------------------------------</w:t>
      </w:r>
    </w:p>
    <w:p w:rsidR="007A01BF" w:rsidRDefault="007A01BF" w:rsidP="005E040C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 związku z powyższym zobowiązuję się do uiszczenia kwoty  900zł+ VAT 23%  po otrzymaniu rachunku.</w:t>
      </w:r>
    </w:p>
    <w:p w:rsidR="007A01BF" w:rsidRDefault="007A01BF" w:rsidP="005E040C">
      <w:pPr>
        <w:spacing w:after="0"/>
        <w:rPr>
          <w:rFonts w:cs="Arial"/>
          <w:b/>
          <w:bCs/>
          <w:sz w:val="18"/>
          <w:szCs w:val="18"/>
        </w:rPr>
      </w:pPr>
    </w:p>
    <w:p w:rsidR="007A01BF" w:rsidRDefault="007A01BF" w:rsidP="005E040C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……………………………, dnia……………………………20………r.  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 xml:space="preserve">………………………………………………………………… </w:t>
      </w:r>
    </w:p>
    <w:p w:rsidR="007A01BF" w:rsidRDefault="007A01BF" w:rsidP="005E040C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miejscowość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>podpis uczestnika</w:t>
      </w:r>
    </w:p>
    <w:p w:rsidR="007A01BF" w:rsidRDefault="007A01BF" w:rsidP="005E040C">
      <w:pPr>
        <w:spacing w:after="0"/>
        <w:rPr>
          <w:rFonts w:cs="Arial"/>
          <w:b/>
          <w:bCs/>
          <w:sz w:val="18"/>
          <w:szCs w:val="18"/>
        </w:rPr>
      </w:pPr>
    </w:p>
    <w:p w:rsidR="007A01BF" w:rsidRDefault="007A01BF" w:rsidP="005E040C">
      <w:pPr>
        <w:spacing w:after="0"/>
        <w:rPr>
          <w:rFonts w:cs="Arial"/>
          <w:b/>
          <w:bCs/>
        </w:rPr>
      </w:pPr>
      <w:r>
        <w:t xml:space="preserve">Klauzula  do  formularza  zgłoszeniowego  na  udział w kursie: </w:t>
      </w:r>
      <w:r>
        <w:rPr>
          <w:rFonts w:cs="Arial"/>
          <w:b/>
          <w:bCs/>
        </w:rPr>
        <w:t>„Kurs pedagogiczny dla instruktorów praktycznej nauki zawodu”</w:t>
      </w:r>
    </w:p>
    <w:p w:rsidR="007A01BF" w:rsidRPr="005E040C" w:rsidRDefault="007A01BF" w:rsidP="005E040C">
      <w:pPr>
        <w:spacing w:after="0"/>
        <w:rPr>
          <w:sz w:val="18"/>
          <w:szCs w:val="18"/>
        </w:rPr>
      </w:pPr>
      <w:r w:rsidRPr="005E040C">
        <w:rPr>
          <w:sz w:val="18"/>
          <w:szCs w:val="18"/>
        </w:rPr>
        <w:t>Wyrażam  zgodę  na  przetwarzanie moich danych osobowych w celach  rejestracyjnych  przez  organizatora  szkolenia ( kursu), tj. Centrum Kształcenia Ustawicznego w Kępnie.   Udzielenie powyższej  zgody  warunkuje zakwalifikowanie  kandydata  do udziału  w  szkoleniu ( kursie). Zgoda  może być w każdej  chwili  cofnięta, poprzez  złożenie  organizatorowi  kursu  stosownego oświadczenia. Oświadczenie może zostać  przesłane  na  adres  organizatora za pośrednictwem poczty elektronicznej  lub  listem poleconym  na  adres  jego siedziby.</w:t>
      </w:r>
    </w:p>
    <w:p w:rsidR="007A01BF" w:rsidRDefault="007A01BF" w:rsidP="005E040C">
      <w:pPr>
        <w:spacing w:after="0"/>
      </w:pPr>
      <w:r>
        <w:t>……………………………………………………………..</w:t>
      </w:r>
    </w:p>
    <w:p w:rsidR="007A01BF" w:rsidRPr="005E040C" w:rsidRDefault="007A01BF" w:rsidP="005E040C">
      <w:pPr>
        <w:spacing w:after="0"/>
        <w:rPr>
          <w:vertAlign w:val="superscript"/>
        </w:rPr>
      </w:pPr>
      <w:r>
        <w:t xml:space="preserve">        </w:t>
      </w:r>
      <w:r>
        <w:rPr>
          <w:vertAlign w:val="superscript"/>
        </w:rPr>
        <w:t xml:space="preserve">podpis  osoby  zgłaszającej udział  w szkoleniu </w:t>
      </w:r>
    </w:p>
    <w:sectPr w:rsidR="007A01BF" w:rsidRPr="005E040C" w:rsidSect="000A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B14"/>
    <w:rsid w:val="000060E1"/>
    <w:rsid w:val="000801A8"/>
    <w:rsid w:val="000A1199"/>
    <w:rsid w:val="000B43CE"/>
    <w:rsid w:val="00193982"/>
    <w:rsid w:val="00227DD5"/>
    <w:rsid w:val="00242A1C"/>
    <w:rsid w:val="0029755B"/>
    <w:rsid w:val="002E44E1"/>
    <w:rsid w:val="002F0CBE"/>
    <w:rsid w:val="0030196E"/>
    <w:rsid w:val="003848FB"/>
    <w:rsid w:val="00446FE7"/>
    <w:rsid w:val="00455760"/>
    <w:rsid w:val="005D6982"/>
    <w:rsid w:val="005E040C"/>
    <w:rsid w:val="00613315"/>
    <w:rsid w:val="006C25D6"/>
    <w:rsid w:val="00754AD4"/>
    <w:rsid w:val="00766CD6"/>
    <w:rsid w:val="0077558B"/>
    <w:rsid w:val="00777599"/>
    <w:rsid w:val="00786579"/>
    <w:rsid w:val="007914A4"/>
    <w:rsid w:val="007A01BF"/>
    <w:rsid w:val="007B1B14"/>
    <w:rsid w:val="00912A9E"/>
    <w:rsid w:val="009B4E4A"/>
    <w:rsid w:val="009E420D"/>
    <w:rsid w:val="00A00C40"/>
    <w:rsid w:val="00A27913"/>
    <w:rsid w:val="00A53EC2"/>
    <w:rsid w:val="00A83722"/>
    <w:rsid w:val="00A94BC9"/>
    <w:rsid w:val="00AC2A51"/>
    <w:rsid w:val="00B2550D"/>
    <w:rsid w:val="00B51424"/>
    <w:rsid w:val="00B76DB0"/>
    <w:rsid w:val="00BB00B1"/>
    <w:rsid w:val="00C54CC8"/>
    <w:rsid w:val="00CB48D3"/>
    <w:rsid w:val="00DA169C"/>
    <w:rsid w:val="00DD2C0C"/>
    <w:rsid w:val="00DF536A"/>
    <w:rsid w:val="00E07AEF"/>
    <w:rsid w:val="00E1435D"/>
    <w:rsid w:val="00EA3ADF"/>
    <w:rsid w:val="00EC36C3"/>
    <w:rsid w:val="00F033BB"/>
    <w:rsid w:val="00F23D25"/>
    <w:rsid w:val="00F47D36"/>
    <w:rsid w:val="00F660D2"/>
    <w:rsid w:val="00FA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324</Words>
  <Characters>1946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ZSP2_CKU</cp:lastModifiedBy>
  <cp:revision>8</cp:revision>
  <cp:lastPrinted>2015-03-12T08:08:00Z</cp:lastPrinted>
  <dcterms:created xsi:type="dcterms:W3CDTF">2023-01-16T07:31:00Z</dcterms:created>
  <dcterms:modified xsi:type="dcterms:W3CDTF">2024-10-24T10:21:00Z</dcterms:modified>
</cp:coreProperties>
</file>